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28" w:rsidRDefault="00CC2A28" w:rsidP="00243BA6">
      <w:pPr>
        <w:jc w:val="center"/>
        <w:rPr>
          <w:rFonts w:cs="Times New Roman"/>
        </w:rPr>
      </w:pPr>
    </w:p>
    <w:p w:rsidR="00CC2A28" w:rsidRPr="009835F7" w:rsidRDefault="00CC2A28" w:rsidP="009835F7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时代</w:t>
      </w:r>
      <w:r w:rsidRPr="009835F7">
        <w:rPr>
          <w:rFonts w:ascii="华文中宋" w:eastAsia="华文中宋" w:hAnsi="华文中宋" w:cs="华文中宋" w:hint="eastAsia"/>
          <w:sz w:val="44"/>
          <w:szCs w:val="44"/>
        </w:rPr>
        <w:t>的进</w:t>
      </w:r>
      <w:r>
        <w:rPr>
          <w:rFonts w:ascii="华文中宋" w:eastAsia="华文中宋" w:hAnsi="华文中宋" w:cs="华文中宋" w:hint="eastAsia"/>
          <w:sz w:val="44"/>
          <w:szCs w:val="44"/>
        </w:rPr>
        <w:t>步与我们的危机</w:t>
      </w:r>
    </w:p>
    <w:p w:rsidR="00CC2A28" w:rsidRPr="009835F7" w:rsidRDefault="00CC2A28" w:rsidP="009835F7">
      <w:pPr>
        <w:jc w:val="center"/>
        <w:rPr>
          <w:rFonts w:ascii="楷体_GB2312" w:eastAsia="楷体_GB2312" w:cs="Times New Roman"/>
          <w:sz w:val="28"/>
          <w:szCs w:val="28"/>
        </w:rPr>
      </w:pPr>
      <w:r w:rsidRPr="009835F7">
        <w:rPr>
          <w:rFonts w:ascii="楷体_GB2312" w:eastAsia="楷体_GB2312" w:cs="楷体_GB2312"/>
          <w:sz w:val="28"/>
          <w:szCs w:val="28"/>
        </w:rPr>
        <w:t>——</w:t>
      </w:r>
      <w:r w:rsidRPr="009835F7">
        <w:rPr>
          <w:rFonts w:ascii="楷体_GB2312" w:eastAsia="楷体_GB2312" w:cs="楷体_GB2312" w:hint="eastAsia"/>
          <w:sz w:val="28"/>
          <w:szCs w:val="28"/>
        </w:rPr>
        <w:t>国旗下讲话</w:t>
      </w:r>
      <w:r>
        <w:rPr>
          <w:rFonts w:ascii="楷体_GB2312" w:eastAsia="楷体_GB2312" w:cs="楷体_GB2312"/>
          <w:sz w:val="28"/>
          <w:szCs w:val="28"/>
        </w:rPr>
        <w:t xml:space="preserve">   </w:t>
      </w:r>
      <w:r>
        <w:rPr>
          <w:rFonts w:ascii="楷体_GB2312" w:eastAsia="楷体_GB2312" w:cs="楷体_GB2312" w:hint="eastAsia"/>
          <w:sz w:val="28"/>
          <w:szCs w:val="28"/>
        </w:rPr>
        <w:t>倪</w:t>
      </w:r>
      <w:r>
        <w:rPr>
          <w:rFonts w:ascii="楷体_GB2312" w:eastAsia="楷体_GB2312" w:cs="楷体_GB2312"/>
          <w:sz w:val="28"/>
          <w:szCs w:val="28"/>
        </w:rPr>
        <w:t xml:space="preserve"> </w:t>
      </w:r>
      <w:r>
        <w:rPr>
          <w:rFonts w:ascii="楷体_GB2312" w:eastAsia="楷体_GB2312" w:cs="楷体_GB2312" w:hint="eastAsia"/>
          <w:sz w:val="28"/>
          <w:szCs w:val="28"/>
        </w:rPr>
        <w:t>辉</w:t>
      </w:r>
    </w:p>
    <w:p w:rsidR="00CC2A28" w:rsidRPr="00935118" w:rsidRDefault="00CC2A28" w:rsidP="00935118">
      <w:pPr>
        <w:spacing w:line="360" w:lineRule="auto"/>
        <w:ind w:firstLine="640"/>
        <w:rPr>
          <w:rFonts w:ascii="宋体" w:eastAsia="宋体" w:hAnsi="宋体" w:cs="Times New Roman"/>
          <w:sz w:val="24"/>
          <w:szCs w:val="24"/>
        </w:rPr>
      </w:pPr>
      <w:r w:rsidRPr="00935118">
        <w:rPr>
          <w:rFonts w:ascii="宋体" w:eastAsia="宋体" w:hAnsi="宋体" w:cs="宋体" w:hint="eastAsia"/>
          <w:sz w:val="24"/>
          <w:szCs w:val="24"/>
        </w:rPr>
        <w:t>两个月前的一天，深圳的街头出了一件大事。所有的人都知道，这一天会到来，但谁也没想到，来得那么快。这天从深圳福田驶出的公交车，乘客只看到方向盘在动，却看不到司机，耳边传过来的是这样的声音“已进入自动驾驶模式，请坐好扶稳”。</w:t>
      </w:r>
    </w:p>
    <w:p w:rsidR="00CC2A28" w:rsidRPr="00935118" w:rsidRDefault="00CC2A28" w:rsidP="00935118">
      <w:pPr>
        <w:spacing w:line="360" w:lineRule="auto"/>
        <w:ind w:firstLine="640"/>
        <w:rPr>
          <w:rFonts w:ascii="宋体" w:eastAsia="宋体" w:hAnsi="宋体" w:cs="Times New Roman"/>
          <w:sz w:val="24"/>
          <w:szCs w:val="24"/>
        </w:rPr>
      </w:pPr>
      <w:r w:rsidRPr="00935118">
        <w:rPr>
          <w:rFonts w:ascii="宋体" w:eastAsia="宋体" w:hAnsi="宋体" w:cs="宋体" w:hint="eastAsia"/>
          <w:sz w:val="24"/>
          <w:szCs w:val="24"/>
        </w:rPr>
        <w:t>同学们，如果你是公交车司机，你如何“坐好扶稳”？难道不应该找一个安静的地方，思考一下人生，因为你所赖以生存的技能，已经被人工智能所取代了。你失业了。按照麦克卢汉的观点，就像车轮是脚步的延伸</w:t>
      </w:r>
      <w:r w:rsidRPr="00935118">
        <w:rPr>
          <w:rFonts w:ascii="宋体" w:eastAsia="宋体" w:hAnsi="宋体" w:cs="宋体"/>
          <w:sz w:val="24"/>
          <w:szCs w:val="24"/>
        </w:rPr>
        <w:t xml:space="preserve"> </w:t>
      </w:r>
      <w:r w:rsidRPr="00935118">
        <w:rPr>
          <w:rFonts w:ascii="宋体" w:eastAsia="宋体" w:hAnsi="宋体" w:cs="宋体" w:hint="eastAsia"/>
          <w:sz w:val="24"/>
          <w:szCs w:val="24"/>
        </w:rPr>
        <w:t>，衣服是皮肤的延伸一样，这是人类进步历程中又一个延伸。</w:t>
      </w:r>
    </w:p>
    <w:p w:rsidR="00CC2A28" w:rsidRPr="00935118" w:rsidRDefault="00CC2A28" w:rsidP="00935118">
      <w:pPr>
        <w:spacing w:line="360" w:lineRule="auto"/>
        <w:ind w:firstLine="640"/>
        <w:rPr>
          <w:rFonts w:ascii="宋体" w:eastAsia="宋体" w:hAnsi="宋体" w:cs="Times New Roman"/>
          <w:sz w:val="24"/>
          <w:szCs w:val="24"/>
        </w:rPr>
      </w:pPr>
      <w:r w:rsidRPr="00935118">
        <w:rPr>
          <w:rFonts w:ascii="宋体" w:eastAsia="宋体" w:hAnsi="宋体" w:cs="宋体" w:hint="eastAsia"/>
          <w:sz w:val="24"/>
          <w:szCs w:val="24"/>
        </w:rPr>
        <w:t>人类的每一次进化，都伴随着一类人的危机。三年后，一线城市新能源车数量正式超过燃油车，这意味着加油站里的工人需要转行了；大约到</w:t>
      </w:r>
      <w:r w:rsidRPr="00935118">
        <w:rPr>
          <w:rFonts w:ascii="宋体" w:eastAsia="宋体" w:hAnsi="宋体" w:cs="宋体"/>
          <w:sz w:val="24"/>
          <w:szCs w:val="24"/>
        </w:rPr>
        <w:t>2022</w:t>
      </w:r>
      <w:r w:rsidRPr="00935118">
        <w:rPr>
          <w:rFonts w:ascii="宋体" w:eastAsia="宋体" w:hAnsi="宋体" w:cs="宋体" w:hint="eastAsia"/>
          <w:sz w:val="24"/>
          <w:szCs w:val="24"/>
        </w:rPr>
        <w:t>年，城市交通基本实现人工智能，交警将大幅减少；</w:t>
      </w:r>
      <w:r w:rsidRPr="00935118">
        <w:rPr>
          <w:rFonts w:ascii="宋体" w:eastAsia="宋体" w:hAnsi="宋体" w:cs="宋体"/>
          <w:sz w:val="24"/>
          <w:szCs w:val="24"/>
        </w:rPr>
        <w:t>2023</w:t>
      </w:r>
      <w:r w:rsidRPr="00935118">
        <w:rPr>
          <w:rFonts w:ascii="宋体" w:eastAsia="宋体" w:hAnsi="宋体" w:cs="宋体" w:hint="eastAsia"/>
          <w:sz w:val="24"/>
          <w:szCs w:val="24"/>
        </w:rPr>
        <w:t>年，比亚迪、奔驰、宝马等主流品牌车只卖新能源车，大约到</w:t>
      </w:r>
      <w:r w:rsidRPr="00935118">
        <w:rPr>
          <w:rFonts w:ascii="宋体" w:eastAsia="宋体" w:hAnsi="宋体" w:cs="宋体"/>
          <w:sz w:val="24"/>
          <w:szCs w:val="24"/>
        </w:rPr>
        <w:t>2040</w:t>
      </w:r>
      <w:r w:rsidRPr="00935118">
        <w:rPr>
          <w:rFonts w:ascii="宋体" w:eastAsia="宋体" w:hAnsi="宋体" w:cs="宋体" w:hint="eastAsia"/>
          <w:sz w:val="24"/>
          <w:szCs w:val="24"/>
        </w:rPr>
        <w:t>年，全面无人驾驶，告别交警，驾校关门。同学们，时代的进步从来不会怜悯任何人，我们现在看到的是司机，不久就会看到我们自己。</w:t>
      </w:r>
    </w:p>
    <w:p w:rsidR="00CC2A28" w:rsidRPr="00935118" w:rsidRDefault="00CC2A28" w:rsidP="00935118">
      <w:pPr>
        <w:spacing w:line="360" w:lineRule="auto"/>
        <w:ind w:firstLine="640"/>
        <w:rPr>
          <w:rFonts w:ascii="宋体" w:eastAsia="宋体" w:hAnsi="宋体" w:cs="Times New Roman"/>
          <w:sz w:val="24"/>
          <w:szCs w:val="24"/>
        </w:rPr>
      </w:pPr>
      <w:r w:rsidRPr="00935118">
        <w:rPr>
          <w:rFonts w:ascii="宋体" w:eastAsia="宋体" w:hAnsi="宋体" w:cs="宋体" w:hint="eastAsia"/>
          <w:sz w:val="24"/>
          <w:szCs w:val="24"/>
        </w:rPr>
        <w:t>科技的高速发展为我们带来巨大的变革：自助银行、阿里巴巴无人超市已经逐渐让营销人员消失；</w:t>
      </w:r>
      <w:r w:rsidRPr="00935118">
        <w:rPr>
          <w:rFonts w:ascii="宋体" w:eastAsia="宋体" w:hAnsi="宋体" w:cs="宋体"/>
          <w:sz w:val="24"/>
          <w:szCs w:val="24"/>
        </w:rPr>
        <w:t xml:space="preserve"> 3D</w:t>
      </w:r>
      <w:r w:rsidRPr="00935118">
        <w:rPr>
          <w:rFonts w:ascii="宋体" w:eastAsia="宋体" w:hAnsi="宋体" w:cs="宋体" w:hint="eastAsia"/>
          <w:sz w:val="24"/>
          <w:szCs w:val="24"/>
        </w:rPr>
        <w:t>打印技术让一部分制造业消亡；大数据、人工智能加上算法，可以瞬间写出报道，那么记者与新闻编辑失业的日子也就不远了；</w:t>
      </w:r>
      <w:r w:rsidRPr="00935118">
        <w:rPr>
          <w:rFonts w:ascii="宋体" w:eastAsia="宋体" w:hAnsi="宋体" w:cs="宋体"/>
          <w:sz w:val="24"/>
          <w:szCs w:val="24"/>
        </w:rPr>
        <w:t xml:space="preserve">Goole </w:t>
      </w:r>
      <w:r w:rsidRPr="00935118">
        <w:rPr>
          <w:rFonts w:ascii="宋体" w:eastAsia="宋体" w:hAnsi="宋体" w:cs="宋体" w:hint="eastAsia"/>
          <w:sz w:val="24"/>
          <w:szCs w:val="24"/>
        </w:rPr>
        <w:t>或讯飞提醒我们翻译这个职业前景也不再光明。随着人工智能的发展，</w:t>
      </w:r>
      <w:r w:rsidRPr="00935118">
        <w:rPr>
          <w:rFonts w:ascii="宋体" w:eastAsia="宋体" w:hAnsi="宋体" w:cs="宋体"/>
          <w:sz w:val="24"/>
          <w:szCs w:val="24"/>
        </w:rPr>
        <w:t>20</w:t>
      </w:r>
      <w:r w:rsidRPr="00935118">
        <w:rPr>
          <w:rFonts w:ascii="宋体" w:eastAsia="宋体" w:hAnsi="宋体" w:cs="宋体" w:hint="eastAsia"/>
          <w:sz w:val="24"/>
          <w:szCs w:val="24"/>
        </w:rPr>
        <w:t>年后，现存的就业岗位的</w:t>
      </w:r>
      <w:r w:rsidRPr="00935118">
        <w:rPr>
          <w:rFonts w:ascii="宋体" w:eastAsia="宋体" w:hAnsi="宋体" w:cs="宋体"/>
          <w:sz w:val="24"/>
          <w:szCs w:val="24"/>
        </w:rPr>
        <w:t>1/3</w:t>
      </w:r>
      <w:r w:rsidRPr="00935118">
        <w:rPr>
          <w:rFonts w:ascii="宋体" w:eastAsia="宋体" w:hAnsi="宋体" w:cs="宋体" w:hint="eastAsia"/>
          <w:sz w:val="24"/>
          <w:szCs w:val="24"/>
        </w:rPr>
        <w:t>会消失。很遗憾地告诉大家，以上的职业领域，我们学校都有相关专业存在。职业变迁是社会变迁的折射，当然，新时代也</w:t>
      </w:r>
      <w:bookmarkStart w:id="0" w:name="_GoBack"/>
      <w:bookmarkEnd w:id="0"/>
      <w:r w:rsidRPr="00935118">
        <w:rPr>
          <w:rFonts w:ascii="宋体" w:eastAsia="宋体" w:hAnsi="宋体" w:cs="宋体" w:hint="eastAsia"/>
          <w:sz w:val="24"/>
          <w:szCs w:val="24"/>
        </w:rPr>
        <w:t>必将催生新的职业，只是，诸位同学，我们做好准备了么？</w:t>
      </w:r>
    </w:p>
    <w:p w:rsidR="00CC2A28" w:rsidRPr="00935118" w:rsidRDefault="00CC2A28" w:rsidP="00935118">
      <w:pPr>
        <w:spacing w:line="360" w:lineRule="auto"/>
        <w:ind w:firstLineChars="221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935118">
        <w:rPr>
          <w:rFonts w:ascii="宋体" w:eastAsia="宋体" w:hAnsi="宋体" w:cs="宋体" w:hint="eastAsia"/>
          <w:sz w:val="24"/>
          <w:szCs w:val="24"/>
        </w:rPr>
        <w:t>美国皮尤研究中心的《工作和职业培训的未来》研究报告揭示人工智能时代的工作领域将呈现三大趋势：一是工作被机器替代；二是工作岗位供给不足；三是按需劳动和生活的“云劳动”出现。劳动力市场灵活的雇佣制度、临时性的劳动力就业以及弹性的工作时间将成为常态。我们再也不能凭借刻苦，一劳永逸地获取知识了，而需要通过终身学习去建立一个不断演进的知识体系，我们的人生已经不能再简单地分为学习和工作两个阶段。即使是闲暇，其内涵也并非“休息”或“娱乐”，它还应着眼于“自我开发。”</w:t>
      </w:r>
    </w:p>
    <w:p w:rsidR="00CC2A28" w:rsidRPr="00935118" w:rsidRDefault="00CC2A28" w:rsidP="00935118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935118">
        <w:rPr>
          <w:rFonts w:ascii="宋体" w:eastAsia="宋体" w:hAnsi="宋体" w:cs="宋体" w:hint="eastAsia"/>
          <w:sz w:val="24"/>
          <w:szCs w:val="24"/>
        </w:rPr>
        <w:t>正如霍金所言，我们不能把飞机失事归结于万有引力，同样，我们不能把职业的消亡归咎于人工智能。人类只有“学会学习”和“持续学习”才能有效应对人工智能时代的要求。流浪的人不一定迷茫，迷茫的人一定在流浪。这让我想起陶行知先生的“每日四问”：我的身体进步了没有，我的学问进步的了没有，我的工作进步了没有，我的道德进步了没有。</w:t>
      </w:r>
    </w:p>
    <w:p w:rsidR="00CC2A28" w:rsidRPr="00935118" w:rsidRDefault="00CC2A28" w:rsidP="00935118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935118">
        <w:rPr>
          <w:rFonts w:ascii="宋体" w:eastAsia="宋体" w:hAnsi="宋体" w:cs="宋体" w:hint="eastAsia"/>
          <w:sz w:val="24"/>
          <w:szCs w:val="24"/>
        </w:rPr>
        <w:t>这也是我常常追问自己的问题，与诸君同问、共勉。</w:t>
      </w:r>
    </w:p>
    <w:p w:rsidR="00CC2A28" w:rsidRDefault="00CC2A28" w:rsidP="00935118">
      <w:pPr>
        <w:spacing w:line="540" w:lineRule="exact"/>
        <w:ind w:firstLineChars="1600" w:firstLine="31680"/>
        <w:jc w:val="left"/>
        <w:rPr>
          <w:rFonts w:ascii="仿宋" w:eastAsia="Times New Roman" w:hAnsi="仿宋" w:cs="Times New Roman"/>
          <w:sz w:val="28"/>
          <w:szCs w:val="28"/>
        </w:rPr>
      </w:pPr>
    </w:p>
    <w:p w:rsidR="00CC2A28" w:rsidRDefault="00CC2A28" w:rsidP="002A1D22">
      <w:pPr>
        <w:spacing w:line="540" w:lineRule="exact"/>
        <w:ind w:firstLineChars="1600" w:firstLine="31680"/>
        <w:jc w:val="right"/>
        <w:rPr>
          <w:rFonts w:ascii="仿宋" w:eastAsia="Times New Roman" w:hAnsi="仿宋" w:cs="Times New Roman"/>
          <w:sz w:val="28"/>
          <w:szCs w:val="28"/>
        </w:rPr>
      </w:pPr>
      <w:r>
        <w:rPr>
          <w:rFonts w:ascii="仿宋" w:eastAsia="Times New Roman" w:hAnsi="仿宋" w:cs="仿宋"/>
          <w:sz w:val="28"/>
          <w:szCs w:val="28"/>
        </w:rPr>
        <w:t>2018</w:t>
      </w:r>
      <w:r>
        <w:rPr>
          <w:rFonts w:ascii="仿宋" w:eastAsia="Times New Roman" w:hAnsi="仿宋" w:cs="Times New Roman" w:hint="eastAsia"/>
          <w:sz w:val="28"/>
          <w:szCs w:val="28"/>
        </w:rPr>
        <w:t>年</w:t>
      </w:r>
      <w:r>
        <w:rPr>
          <w:rFonts w:ascii="仿宋" w:eastAsia="Times New Roman" w:hAnsi="仿宋" w:cs="仿宋"/>
          <w:sz w:val="28"/>
          <w:szCs w:val="28"/>
        </w:rPr>
        <w:t>3</w:t>
      </w:r>
      <w:r>
        <w:rPr>
          <w:rFonts w:ascii="仿宋" w:eastAsia="Times New Roman" w:hAnsi="仿宋" w:cs="Times New Roman" w:hint="eastAsia"/>
          <w:sz w:val="28"/>
          <w:szCs w:val="28"/>
        </w:rPr>
        <w:t>月</w:t>
      </w:r>
      <w:r>
        <w:rPr>
          <w:rFonts w:ascii="仿宋" w:eastAsia="Times New Roman" w:hAnsi="仿宋" w:cs="仿宋"/>
          <w:sz w:val="28"/>
          <w:szCs w:val="28"/>
        </w:rPr>
        <w:t>12</w:t>
      </w:r>
      <w:r>
        <w:rPr>
          <w:rFonts w:ascii="仿宋" w:eastAsia="Times New Roman" w:hAnsi="仿宋" w:cs="Times New Roman" w:hint="eastAsia"/>
          <w:sz w:val="28"/>
          <w:szCs w:val="28"/>
        </w:rPr>
        <w:t>日</w:t>
      </w:r>
    </w:p>
    <w:p w:rsidR="00CC2A28" w:rsidRDefault="00CC2A28" w:rsidP="00935118">
      <w:pPr>
        <w:spacing w:line="540" w:lineRule="exact"/>
        <w:ind w:firstLineChars="200" w:firstLine="31680"/>
        <w:jc w:val="left"/>
        <w:rPr>
          <w:rFonts w:ascii="仿宋" w:eastAsia="Times New Roman" w:hAnsi="仿宋" w:cs="Times New Roman"/>
          <w:sz w:val="28"/>
          <w:szCs w:val="28"/>
        </w:rPr>
      </w:pPr>
    </w:p>
    <w:p w:rsidR="00CC2A28" w:rsidRPr="002E3C75" w:rsidRDefault="00CC2A28" w:rsidP="00935118">
      <w:pPr>
        <w:spacing w:line="540" w:lineRule="exact"/>
        <w:ind w:firstLineChars="200" w:firstLine="31680"/>
        <w:jc w:val="left"/>
        <w:rPr>
          <w:rFonts w:ascii="仿宋" w:eastAsia="Times New Roman" w:hAnsi="仿宋" w:cs="Times New Roman"/>
          <w:sz w:val="28"/>
          <w:szCs w:val="28"/>
        </w:rPr>
      </w:pPr>
    </w:p>
    <w:p w:rsidR="00CC2A28" w:rsidRPr="00FB2665" w:rsidRDefault="00CC2A28" w:rsidP="00920491">
      <w:pPr>
        <w:spacing w:line="540" w:lineRule="exact"/>
        <w:ind w:firstLineChars="221" w:firstLine="31680"/>
        <w:jc w:val="left"/>
        <w:rPr>
          <w:rFonts w:ascii="仿宋" w:eastAsia="Times New Roman" w:hAnsi="仿宋" w:cs="Times New Roman"/>
          <w:sz w:val="32"/>
          <w:szCs w:val="32"/>
        </w:rPr>
      </w:pPr>
    </w:p>
    <w:sectPr w:rsidR="00CC2A28" w:rsidRPr="00FB2665" w:rsidSect="0072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28" w:rsidRDefault="00CC2A28" w:rsidP="00FF50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2A28" w:rsidRDefault="00CC2A28" w:rsidP="00FF50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MS Gothic"/>
    <w:panose1 w:val="00000000000000000000"/>
    <w:charset w:val="7A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28" w:rsidRDefault="00CC2A28" w:rsidP="00FF50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2A28" w:rsidRDefault="00CC2A28" w:rsidP="00FF50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BA6"/>
    <w:rsid w:val="00036551"/>
    <w:rsid w:val="0006099A"/>
    <w:rsid w:val="00094429"/>
    <w:rsid w:val="000D20EF"/>
    <w:rsid w:val="000F00CD"/>
    <w:rsid w:val="00164B27"/>
    <w:rsid w:val="001E70D4"/>
    <w:rsid w:val="001F3E33"/>
    <w:rsid w:val="00203473"/>
    <w:rsid w:val="00205C95"/>
    <w:rsid w:val="00243BA6"/>
    <w:rsid w:val="00244FBC"/>
    <w:rsid w:val="002934D3"/>
    <w:rsid w:val="002A1D22"/>
    <w:rsid w:val="002A25D8"/>
    <w:rsid w:val="002C34D9"/>
    <w:rsid w:val="002E3C75"/>
    <w:rsid w:val="00333917"/>
    <w:rsid w:val="00334949"/>
    <w:rsid w:val="003451DA"/>
    <w:rsid w:val="003655E7"/>
    <w:rsid w:val="00395C90"/>
    <w:rsid w:val="003A3F69"/>
    <w:rsid w:val="003A709A"/>
    <w:rsid w:val="004004BE"/>
    <w:rsid w:val="004047D7"/>
    <w:rsid w:val="00445FFE"/>
    <w:rsid w:val="004554FA"/>
    <w:rsid w:val="0047640A"/>
    <w:rsid w:val="00490D7C"/>
    <w:rsid w:val="00492108"/>
    <w:rsid w:val="004D14F2"/>
    <w:rsid w:val="004D1C88"/>
    <w:rsid w:val="004E52DB"/>
    <w:rsid w:val="00501706"/>
    <w:rsid w:val="00502BDB"/>
    <w:rsid w:val="00524F1A"/>
    <w:rsid w:val="00585EA4"/>
    <w:rsid w:val="00593002"/>
    <w:rsid w:val="005C6BF3"/>
    <w:rsid w:val="005E6D5E"/>
    <w:rsid w:val="005E7968"/>
    <w:rsid w:val="005F50AF"/>
    <w:rsid w:val="0062554F"/>
    <w:rsid w:val="00634ACF"/>
    <w:rsid w:val="006443C9"/>
    <w:rsid w:val="00685898"/>
    <w:rsid w:val="006C66A0"/>
    <w:rsid w:val="007046E4"/>
    <w:rsid w:val="00722257"/>
    <w:rsid w:val="00725EED"/>
    <w:rsid w:val="00733782"/>
    <w:rsid w:val="00741423"/>
    <w:rsid w:val="007632E3"/>
    <w:rsid w:val="007A2D11"/>
    <w:rsid w:val="007D65E9"/>
    <w:rsid w:val="00815177"/>
    <w:rsid w:val="0085024F"/>
    <w:rsid w:val="008A622C"/>
    <w:rsid w:val="008B3AE8"/>
    <w:rsid w:val="008F3BA8"/>
    <w:rsid w:val="00920491"/>
    <w:rsid w:val="0092596D"/>
    <w:rsid w:val="00932902"/>
    <w:rsid w:val="00935118"/>
    <w:rsid w:val="00981981"/>
    <w:rsid w:val="009835F7"/>
    <w:rsid w:val="009A6534"/>
    <w:rsid w:val="00A22C68"/>
    <w:rsid w:val="00A264B1"/>
    <w:rsid w:val="00A50E43"/>
    <w:rsid w:val="00B036F2"/>
    <w:rsid w:val="00B25046"/>
    <w:rsid w:val="00B72FA6"/>
    <w:rsid w:val="00BA0F65"/>
    <w:rsid w:val="00BA3F24"/>
    <w:rsid w:val="00BE33DD"/>
    <w:rsid w:val="00BE38B6"/>
    <w:rsid w:val="00BF13E4"/>
    <w:rsid w:val="00BF198E"/>
    <w:rsid w:val="00C07F10"/>
    <w:rsid w:val="00C411C4"/>
    <w:rsid w:val="00C75782"/>
    <w:rsid w:val="00C90771"/>
    <w:rsid w:val="00CC2A28"/>
    <w:rsid w:val="00D332D2"/>
    <w:rsid w:val="00D33C44"/>
    <w:rsid w:val="00D37FAF"/>
    <w:rsid w:val="00D54180"/>
    <w:rsid w:val="00D70533"/>
    <w:rsid w:val="00D7476B"/>
    <w:rsid w:val="00DC0DF5"/>
    <w:rsid w:val="00DE4A91"/>
    <w:rsid w:val="00DF034A"/>
    <w:rsid w:val="00E178D9"/>
    <w:rsid w:val="00E26BF2"/>
    <w:rsid w:val="00E619E8"/>
    <w:rsid w:val="00E65E93"/>
    <w:rsid w:val="00E77E6A"/>
    <w:rsid w:val="00E81EE4"/>
    <w:rsid w:val="00E82F77"/>
    <w:rsid w:val="00EB7AB0"/>
    <w:rsid w:val="00EC4132"/>
    <w:rsid w:val="00F22417"/>
    <w:rsid w:val="00F9165C"/>
    <w:rsid w:val="00F95E44"/>
    <w:rsid w:val="00FA1B72"/>
    <w:rsid w:val="00FA69D2"/>
    <w:rsid w:val="00FB2665"/>
    <w:rsid w:val="00FC244D"/>
    <w:rsid w:val="00FC7F30"/>
    <w:rsid w:val="00FD047F"/>
    <w:rsid w:val="00FE35AB"/>
    <w:rsid w:val="00FE61BA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ED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50D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F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5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2</Pages>
  <Words>165</Words>
  <Characters>943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ni</dc:creator>
  <cp:keywords/>
  <dc:description/>
  <cp:lastModifiedBy>MC SYSTEM</cp:lastModifiedBy>
  <cp:revision>96</cp:revision>
  <dcterms:created xsi:type="dcterms:W3CDTF">2017-12-04T02:29:00Z</dcterms:created>
  <dcterms:modified xsi:type="dcterms:W3CDTF">2018-03-12T03:27:00Z</dcterms:modified>
</cp:coreProperties>
</file>